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05" w:rsidRPr="00636A67" w:rsidRDefault="00EE1905" w:rsidP="00673316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1 сентября</w:t>
      </w:r>
      <w:r w:rsidRPr="00636A67">
        <w:rPr>
          <w:b/>
          <w:i/>
          <w:sz w:val="28"/>
          <w:szCs w:val="28"/>
          <w:u w:val="none"/>
        </w:rPr>
        <w:t xml:space="preserve"> 2017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1Ведущий</w:t>
      </w:r>
      <w:r>
        <w:rPr>
          <w:b/>
          <w:sz w:val="28"/>
          <w:szCs w:val="28"/>
          <w:u w:val="none"/>
        </w:rPr>
        <w:t xml:space="preserve"> :  </w:t>
      </w:r>
      <w:r>
        <w:rPr>
          <w:b/>
          <w:i/>
          <w:sz w:val="28"/>
          <w:szCs w:val="28"/>
          <w:u w:val="none"/>
        </w:rPr>
        <w:t>Добрый день!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 :</w:t>
      </w:r>
      <w:r>
        <w:rPr>
          <w:b/>
          <w:i/>
          <w:sz w:val="28"/>
          <w:szCs w:val="28"/>
          <w:u w:val="none"/>
        </w:rPr>
        <w:t xml:space="preserve">Добрый день, дорогие друзья. 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1Ведущий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>Как радостно всем нам сегодня встретится после летних каникул! Поделиться новыми впечатлениями и планами на будущее.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 :</w:t>
      </w:r>
      <w:r>
        <w:rPr>
          <w:b/>
          <w:i/>
          <w:sz w:val="28"/>
          <w:szCs w:val="28"/>
          <w:u w:val="none"/>
        </w:rPr>
        <w:t xml:space="preserve">Наши дети стали взрослее выше, наши взрослые отдохнули и полны новых идей. 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1Ведущий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 xml:space="preserve">Итак, мы приветствуем вас на празднике, посвященном началу нового учебного года! 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 :</w:t>
      </w:r>
      <w:r>
        <w:rPr>
          <w:b/>
          <w:i/>
          <w:sz w:val="28"/>
          <w:szCs w:val="28"/>
          <w:u w:val="none"/>
        </w:rPr>
        <w:t xml:space="preserve">А с чего мы, православные христиане начинаем всякое доброе дело? Правильно – с молитвы. Мы с вами участвовали в молебне, где просили Господа благословить учащих и учащихся </w:t>
      </w:r>
      <w:r w:rsidRPr="00683E98">
        <w:rPr>
          <w:b/>
          <w:i/>
          <w:sz w:val="28"/>
          <w:szCs w:val="28"/>
          <w:u w:val="none"/>
        </w:rPr>
        <w:t>на начало учебного года</w:t>
      </w:r>
      <w:r>
        <w:rPr>
          <w:b/>
          <w:i/>
          <w:sz w:val="28"/>
          <w:szCs w:val="28"/>
          <w:u w:val="none"/>
        </w:rPr>
        <w:t>.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 </w:t>
      </w:r>
      <w:r w:rsidRPr="00BC484C">
        <w:rPr>
          <w:b/>
          <w:sz w:val="28"/>
          <w:szCs w:val="28"/>
        </w:rPr>
        <w:t>1Ведущий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>Сегодняшнее торжество мы просим благословить настоятеля нашего Свято-Пантелеимоновского прихода - иерея Олега Бурлакова.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</w:p>
    <w:p w:rsidR="00EE1905" w:rsidRDefault="00EE1905" w:rsidP="00673316">
      <w:pPr>
        <w:rPr>
          <w:b/>
          <w:i/>
          <w:sz w:val="28"/>
          <w:szCs w:val="28"/>
          <w:u w:val="none"/>
        </w:rPr>
      </w:pP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>_____________, а как ты провела это лето?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А чего тебе летом не хватало?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>1</w:t>
      </w:r>
      <w:r w:rsidRPr="00BC484C">
        <w:rPr>
          <w:b/>
          <w:sz w:val="28"/>
          <w:szCs w:val="28"/>
        </w:rPr>
        <w:t xml:space="preserve"> 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>Давай спросим об этом  у наших детей?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</w:p>
    <w:p w:rsidR="00EE1905" w:rsidRPr="005922C0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</w:t>
      </w:r>
      <w:r w:rsidRPr="00BC484C">
        <w:rPr>
          <w:b/>
          <w:i/>
          <w:sz w:val="28"/>
          <w:szCs w:val="28"/>
          <w:u w:val="none"/>
        </w:rPr>
        <w:t xml:space="preserve"> :</w:t>
      </w:r>
      <w:r>
        <w:rPr>
          <w:b/>
          <w:i/>
          <w:sz w:val="28"/>
          <w:szCs w:val="28"/>
          <w:u w:val="none"/>
        </w:rPr>
        <w:t>В общем, лето у наших ребят выдалось замечательное!</w:t>
      </w:r>
    </w:p>
    <w:p w:rsidR="00EE1905" w:rsidRDefault="00EE1905" w:rsidP="00673316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1 Ведущий</w:t>
      </w:r>
      <w:r w:rsidRPr="00BC484C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:И если каникулы удались, значит мы должны поблагодарить Бога.</w:t>
      </w:r>
    </w:p>
    <w:p w:rsidR="00EE1905" w:rsidRPr="00683E98" w:rsidRDefault="00EE1905" w:rsidP="00673316">
      <w:pPr>
        <w:rPr>
          <w:b/>
          <w:i/>
          <w:sz w:val="28"/>
          <w:szCs w:val="28"/>
          <w:u w:val="none"/>
        </w:rPr>
      </w:pPr>
    </w:p>
    <w:p w:rsidR="00EE1905" w:rsidRDefault="00EE1905" w:rsidP="00673316">
      <w:pPr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sectPr w:rsidR="00EE19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Благодарение</w:t>
      </w:r>
      <w:r>
        <w:rPr>
          <w:rFonts w:ascii="Arial" w:hAnsi="Arial" w:cs="Arial"/>
          <w:color w:val="000000"/>
          <w:sz w:val="20"/>
          <w:szCs w:val="20"/>
          <w:u w:val="none"/>
        </w:rPr>
        <w:t>.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</w:p>
    <w:p w:rsidR="00EE1905" w:rsidRDefault="00EE1905" w:rsidP="00673316">
      <w:pPr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sectPr w:rsidR="00EE1905" w:rsidSect="00BC48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1-й: Прими, Христос, хвалу за лето,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Что Ты послал так много света.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За солнышко, его тепло,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Что жить мне радостно, светло.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Не раз я в детстве повторю: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За все, Христос, благодарю!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2-й: А я за месяц серебристый,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За мягкий свет его лучистый.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Лишь только солнце угасает,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Красавец месяц выплывает.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Я плавный ход его люблю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И за него благодарю!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3-й: А я за дождик голубой,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Живительный и дорогой,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Что осенью течет</w:t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 xml:space="preserve"> на сад,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На поле, луг и на леса.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Под теплым дождиком стою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И Господа благодарю!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4-й А я за хлебушек насущный,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За белый, черный, как он вкусен.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Пирог со свежим молоком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Ценю я очень высоко.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И перед Богом говорю: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За пищу я благодарю!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5-й: А в заключение программы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Мы не забудем папу, маму,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Встающих рано поутру,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И помня их терпенье, труд,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Мы каждый раз в своих моленьях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  <w:r w:rsidRPr="00CC18A4">
        <w:rPr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Несем Христу благодаренье.</w:t>
      </w:r>
      <w:r w:rsidRPr="00CC18A4">
        <w:rPr>
          <w:rStyle w:val="apple-converted-space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  <w:t> </w:t>
      </w:r>
    </w:p>
    <w:p w:rsidR="00EE1905" w:rsidRDefault="00EE1905" w:rsidP="00673316">
      <w:pPr>
        <w:rPr>
          <w:u w:val="none"/>
        </w:rPr>
      </w:pPr>
      <w:r w:rsidRPr="00CC18A4">
        <w:rPr>
          <w:rFonts w:ascii="Arial" w:hAnsi="Arial" w:cs="Arial"/>
          <w:color w:val="000000"/>
          <w:sz w:val="20"/>
          <w:szCs w:val="20"/>
          <w:u w:val="none"/>
        </w:rPr>
        <w:br/>
      </w:r>
    </w:p>
    <w:p w:rsidR="00EE1905" w:rsidRPr="00CC18A4" w:rsidRDefault="00EE1905" w:rsidP="00673316">
      <w:pPr>
        <w:rPr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2 Ведущий</w:t>
      </w:r>
      <w:r>
        <w:rPr>
          <w:b/>
          <w:i/>
          <w:sz w:val="28"/>
          <w:szCs w:val="28"/>
          <w:u w:val="none"/>
        </w:rPr>
        <w:t xml:space="preserve">: </w:t>
      </w:r>
      <w:r w:rsidRPr="00BC484C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А впереди у нас с вами, дорогие дети и уважаемые родители, полный новых открытий и свершений учебный год.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BC484C">
        <w:rPr>
          <w:b/>
          <w:sz w:val="28"/>
          <w:szCs w:val="28"/>
        </w:rPr>
        <w:t>1 Ведущий</w:t>
      </w:r>
      <w:r w:rsidRPr="00BC484C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 xml:space="preserve">  В этом учебном году в нашей школе будут учиться целых шесть классов: подготовительный и с первого по пятый, а еще дошкольная группа – всего ____ человек. 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Pr="003A58F4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2 Ведущий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Вот какая у  нас большая семья.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А перед вами самые маленькие наши ангелочки.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1 Ведущий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 xml:space="preserve"> Встречайте - дошкольная группа «Радость моя»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3A58F4">
      <w:pPr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Песня в исполнении дошкольной группы.</w:t>
      </w:r>
    </w:p>
    <w:p w:rsidR="00EE1905" w:rsidRPr="00BC484C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2 Ведущий</w:t>
      </w:r>
      <w:r>
        <w:rPr>
          <w:b/>
          <w:i/>
          <w:sz w:val="28"/>
          <w:szCs w:val="28"/>
          <w:u w:val="none"/>
        </w:rPr>
        <w:t xml:space="preserve">   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Сейчас мы свами будем передавать эстафету знаний:  первоклассники – подготовительному классу, второклассники первоклашкам и т.д. до выпускников.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1 Ведущий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 xml:space="preserve">   А на сцену мы приглашаем наших сегодняшних первоклассников. 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2 Ведущий</w:t>
      </w:r>
      <w:r>
        <w:rPr>
          <w:b/>
          <w:i/>
          <w:sz w:val="28"/>
          <w:szCs w:val="28"/>
          <w:u w:val="none"/>
        </w:rPr>
        <w:t xml:space="preserve">  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Они расскажут своим младшим собратьям о том, что им предстоит узнать в этом учебном году и передадут  свои учебники подготовительному классу.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6B7DB6">
      <w:pPr>
        <w:rPr>
          <w:b/>
          <w:sz w:val="28"/>
          <w:szCs w:val="28"/>
        </w:rPr>
      </w:pPr>
      <w:r w:rsidRPr="006B7DB6">
        <w:rPr>
          <w:b/>
          <w:sz w:val="28"/>
          <w:szCs w:val="28"/>
        </w:rPr>
        <w:t>Христиане</w:t>
      </w:r>
    </w:p>
    <w:p w:rsidR="00EE1905" w:rsidRPr="006B7DB6" w:rsidRDefault="00EE1905" w:rsidP="006B7DB6">
      <w:pPr>
        <w:rPr>
          <w:b/>
          <w:sz w:val="28"/>
          <w:szCs w:val="28"/>
        </w:rPr>
      </w:pP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В Небеса открыты двери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Силой Божьего Креста.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Христиане – все, кто верит</w:t>
      </w:r>
    </w:p>
    <w:p w:rsidR="00EE1905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Во Спасителя Христа;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Кто Его Святое Слово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Хочет в жизни соблюсти;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За грехи свои готовы</w:t>
      </w:r>
    </w:p>
    <w:p w:rsidR="00EE1905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Говорить Христу: «Прости».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Доброта их в мире светит,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Им по сердцу чистота.</w:t>
      </w:r>
    </w:p>
    <w:p w:rsidR="00EE1905" w:rsidRPr="006B7DB6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Христиане – Божьи дети –</w:t>
      </w:r>
    </w:p>
    <w:p w:rsidR="00EE1905" w:rsidRDefault="00EE1905" w:rsidP="006B7DB6">
      <w:pPr>
        <w:rPr>
          <w:b/>
          <w:sz w:val="28"/>
          <w:szCs w:val="28"/>
          <w:u w:val="none"/>
        </w:rPr>
      </w:pPr>
      <w:r w:rsidRPr="006B7DB6">
        <w:rPr>
          <w:b/>
          <w:sz w:val="28"/>
          <w:szCs w:val="28"/>
          <w:u w:val="none"/>
        </w:rPr>
        <w:t>Любят Господа Христа.</w:t>
      </w:r>
    </w:p>
    <w:p w:rsidR="00EE1905" w:rsidRDefault="00EE1905" w:rsidP="006B7DB6">
      <w:pPr>
        <w:rPr>
          <w:b/>
          <w:sz w:val="28"/>
          <w:szCs w:val="28"/>
          <w:u w:val="none"/>
        </w:rPr>
      </w:pPr>
    </w:p>
    <w:p w:rsidR="00EE1905" w:rsidRDefault="00EE1905" w:rsidP="006B7DB6">
      <w:pPr>
        <w:rPr>
          <w:b/>
          <w:i/>
          <w:sz w:val="28"/>
          <w:szCs w:val="28"/>
          <w:u w:val="none"/>
        </w:rPr>
      </w:pPr>
      <w:r w:rsidRPr="00F65A06">
        <w:rPr>
          <w:b/>
          <w:sz w:val="28"/>
          <w:szCs w:val="28"/>
        </w:rPr>
        <w:t>1 Ведущий</w:t>
      </w:r>
      <w:r w:rsidRPr="00F65A06">
        <w:rPr>
          <w:b/>
          <w:sz w:val="28"/>
          <w:szCs w:val="28"/>
          <w:u w:val="none"/>
        </w:rPr>
        <w:t>:</w:t>
      </w:r>
      <w:r>
        <w:rPr>
          <w:b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Еще много интересных книг припасено в нашей библиотеке для вас, дорогие наши, ученики подготовительного класса.</w:t>
      </w:r>
    </w:p>
    <w:p w:rsidR="00EE1905" w:rsidRDefault="00EE1905" w:rsidP="006B7DB6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>2</w:t>
      </w:r>
      <w:r w:rsidRPr="00F65A06">
        <w:rPr>
          <w:b/>
          <w:sz w:val="28"/>
          <w:szCs w:val="28"/>
        </w:rPr>
        <w:t xml:space="preserve"> Ведущий</w:t>
      </w:r>
      <w:r w:rsidRPr="00F65A06">
        <w:rPr>
          <w:b/>
          <w:i/>
          <w:sz w:val="28"/>
          <w:szCs w:val="28"/>
          <w:u w:val="none"/>
        </w:rPr>
        <w:t>:</w:t>
      </w:r>
      <w:r>
        <w:rPr>
          <w:b/>
          <w:i/>
          <w:sz w:val="28"/>
          <w:szCs w:val="28"/>
          <w:u w:val="none"/>
        </w:rPr>
        <w:t>С вашей учительницей Валентиной Юрьевной вы узнаете о том, как появился наш мир, узнаете о существовании мира невидимого и еще много- много нового и удивительного.</w:t>
      </w:r>
    </w:p>
    <w:p w:rsidR="00EE1905" w:rsidRDefault="00EE1905" w:rsidP="00F65A06">
      <w:pPr>
        <w:jc w:val="center"/>
        <w:rPr>
          <w:b/>
          <w:i/>
          <w:sz w:val="28"/>
          <w:szCs w:val="28"/>
          <w:u w:val="none"/>
        </w:rPr>
      </w:pPr>
    </w:p>
    <w:p w:rsidR="00EE1905" w:rsidRDefault="00EE1905" w:rsidP="00F65A06">
      <w:pPr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Валентина Юрьевна загадывает загадки.</w:t>
      </w:r>
    </w:p>
    <w:p w:rsidR="00EE1905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none"/>
        </w:rPr>
        <w:t>________смотри какие серьезные у нас первоклашки.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  <w:u w:val="none"/>
        </w:rPr>
        <w:t>По-моему, они хотят нам рассказать о себе.</w:t>
      </w:r>
    </w:p>
    <w:p w:rsidR="00EE1905" w:rsidRDefault="00EE1905" w:rsidP="00942F99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Друг</w:t>
      </w:r>
    </w:p>
    <w:p w:rsidR="00EE1905" w:rsidRDefault="00EE1905" w:rsidP="00942F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Саша – мой хороший друг.</w:t>
      </w:r>
      <w:r>
        <w:rPr>
          <w:rFonts w:ascii="Helvetica" w:hAnsi="Helvetica" w:cs="Helvetica"/>
          <w:color w:val="000000"/>
          <w:sz w:val="22"/>
          <w:szCs w:val="22"/>
        </w:rPr>
        <w:br/>
        <w:t>Не найти таких вокруг.</w:t>
      </w:r>
      <w:r>
        <w:rPr>
          <w:rFonts w:ascii="Helvetica" w:hAnsi="Helvetica" w:cs="Helvetica"/>
          <w:color w:val="000000"/>
          <w:sz w:val="22"/>
          <w:szCs w:val="22"/>
        </w:rPr>
        <w:br/>
        <w:t>С другом – горе не беда,</w:t>
      </w:r>
      <w:r>
        <w:rPr>
          <w:rFonts w:ascii="Helvetica" w:hAnsi="Helvetica" w:cs="Helvetica"/>
          <w:color w:val="000000"/>
          <w:sz w:val="22"/>
          <w:szCs w:val="22"/>
        </w:rPr>
        <w:br/>
        <w:t>С ним мы – не разлей вода!</w:t>
      </w:r>
    </w:p>
    <w:p w:rsidR="00EE1905" w:rsidRDefault="00EE1905" w:rsidP="00942F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Научились мы креститься,</w:t>
      </w:r>
      <w:r>
        <w:rPr>
          <w:rFonts w:ascii="Helvetica" w:hAnsi="Helvetica" w:cs="Helvetica"/>
          <w:color w:val="000000"/>
          <w:sz w:val="22"/>
          <w:szCs w:val="22"/>
        </w:rPr>
        <w:br/>
        <w:t>Любим вместе и молиться:</w:t>
      </w:r>
      <w:r>
        <w:rPr>
          <w:rFonts w:ascii="Helvetica" w:hAnsi="Helvetica" w:cs="Helvetica"/>
          <w:color w:val="000000"/>
          <w:sz w:val="22"/>
          <w:szCs w:val="22"/>
        </w:rPr>
        <w:br/>
        <w:t>С другом часто мы вдвоём</w:t>
      </w:r>
      <w:r>
        <w:rPr>
          <w:rFonts w:ascii="Helvetica" w:hAnsi="Helvetica" w:cs="Helvetica"/>
          <w:color w:val="000000"/>
          <w:sz w:val="22"/>
          <w:szCs w:val="22"/>
        </w:rPr>
        <w:br/>
        <w:t>В храме «Отче наш» поём!</w:t>
      </w:r>
    </w:p>
    <w:p w:rsidR="00EE1905" w:rsidRDefault="00EE1905" w:rsidP="00942F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У соседок – «охи-ахи»:</w:t>
      </w:r>
      <w:r>
        <w:rPr>
          <w:rFonts w:ascii="Helvetica" w:hAnsi="Helvetica" w:cs="Helvetica"/>
          <w:color w:val="000000"/>
          <w:sz w:val="22"/>
          <w:szCs w:val="22"/>
        </w:rPr>
        <w:br/>
        <w:t>– Ох, уйдут они в монахи!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Pr="00C96099" w:rsidRDefault="00EE1905" w:rsidP="00C960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Нет цветка</w:t>
      </w:r>
      <w:r>
        <w:rPr>
          <w:rFonts w:ascii="Helvetica" w:hAnsi="Helvetica" w:cs="Helvetica"/>
          <w:color w:val="000000"/>
          <w:sz w:val="22"/>
          <w:szCs w:val="22"/>
        </w:rPr>
        <w:br/>
        <w:t>Без серединки.</w:t>
      </w:r>
      <w:r>
        <w:rPr>
          <w:rFonts w:ascii="Helvetica" w:hAnsi="Helvetica" w:cs="Helvetica"/>
          <w:color w:val="000000"/>
          <w:sz w:val="22"/>
          <w:szCs w:val="22"/>
        </w:rPr>
        <w:br/>
        <w:t>Нет и поля</w:t>
      </w:r>
      <w:r>
        <w:rPr>
          <w:rFonts w:ascii="Helvetica" w:hAnsi="Helvetica" w:cs="Helvetica"/>
          <w:color w:val="000000"/>
          <w:sz w:val="22"/>
          <w:szCs w:val="22"/>
        </w:rPr>
        <w:br/>
        <w:t>Без тропинки.</w:t>
      </w:r>
      <w:r>
        <w:rPr>
          <w:rFonts w:ascii="Helvetica" w:hAnsi="Helvetica" w:cs="Helvetica"/>
          <w:color w:val="000000"/>
          <w:sz w:val="22"/>
          <w:szCs w:val="22"/>
        </w:rPr>
        <w:br/>
        <w:t>Нет и солнышка без неба.</w:t>
      </w:r>
      <w:r>
        <w:rPr>
          <w:rFonts w:ascii="Helvetica" w:hAnsi="Helvetica" w:cs="Helvetica"/>
          <w:color w:val="000000"/>
          <w:sz w:val="22"/>
          <w:szCs w:val="22"/>
        </w:rPr>
        <w:br/>
        <w:t>Нет и трапезы без хлеба.</w:t>
      </w:r>
      <w:r>
        <w:rPr>
          <w:rFonts w:ascii="Helvetica" w:hAnsi="Helvetica" w:cs="Helvetica"/>
          <w:color w:val="000000"/>
          <w:sz w:val="22"/>
          <w:szCs w:val="22"/>
        </w:rPr>
        <w:br/>
        <w:t>Дома – без порога.</w:t>
      </w:r>
      <w:r>
        <w:rPr>
          <w:rFonts w:ascii="Helvetica" w:hAnsi="Helvetica" w:cs="Helvetica"/>
          <w:color w:val="000000"/>
          <w:sz w:val="22"/>
          <w:szCs w:val="22"/>
        </w:rPr>
        <w:br/>
        <w:t>А меня – без Бога.</w:t>
      </w:r>
    </w:p>
    <w:p w:rsidR="00EE1905" w:rsidRDefault="00EE1905" w:rsidP="00942F99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Пополам</w:t>
      </w:r>
    </w:p>
    <w:p w:rsidR="00EE1905" w:rsidRPr="00A7061F" w:rsidRDefault="00EE1905" w:rsidP="00A7061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Соберу по всей избушке</w:t>
      </w:r>
      <w:r>
        <w:rPr>
          <w:rFonts w:ascii="Helvetica" w:hAnsi="Helvetica" w:cs="Helvetica"/>
          <w:color w:val="000000"/>
          <w:sz w:val="22"/>
          <w:szCs w:val="22"/>
        </w:rPr>
        <w:br/>
        <w:t>Свои книги и игрушки.</w:t>
      </w:r>
      <w:r>
        <w:rPr>
          <w:rFonts w:ascii="Helvetica" w:hAnsi="Helvetica" w:cs="Helvetica"/>
          <w:color w:val="000000"/>
          <w:sz w:val="22"/>
          <w:szCs w:val="22"/>
        </w:rPr>
        <w:br/>
        <w:t>Разделю их пополам –</w:t>
      </w:r>
      <w:r>
        <w:rPr>
          <w:rFonts w:ascii="Helvetica" w:hAnsi="Helvetica" w:cs="Helvetica"/>
          <w:color w:val="000000"/>
          <w:sz w:val="22"/>
          <w:szCs w:val="22"/>
        </w:rPr>
        <w:br/>
        <w:t>Бедной девочке отдам.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sz w:val="28"/>
          <w:szCs w:val="28"/>
        </w:rPr>
      </w:pPr>
    </w:p>
    <w:p w:rsidR="00EE1905" w:rsidRPr="00334DA7" w:rsidRDefault="00EE1905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>2</w:t>
      </w:r>
      <w:r w:rsidRPr="00334DA7">
        <w:rPr>
          <w:b/>
          <w:sz w:val="28"/>
          <w:szCs w:val="28"/>
        </w:rPr>
        <w:t xml:space="preserve"> Ведущий </w:t>
      </w:r>
      <w:r>
        <w:rPr>
          <w:b/>
          <w:sz w:val="28"/>
          <w:szCs w:val="28"/>
        </w:rPr>
        <w:t xml:space="preserve">: </w:t>
      </w:r>
      <w:r w:rsidRPr="00334DA7">
        <w:rPr>
          <w:b/>
          <w:i/>
          <w:sz w:val="28"/>
          <w:szCs w:val="28"/>
          <w:u w:val="none"/>
        </w:rPr>
        <w:t>Я думаю, у нас растет достойная смена.</w:t>
      </w:r>
    </w:p>
    <w:p w:rsidR="00EE1905" w:rsidRDefault="00EE1905">
      <w:pPr>
        <w:rPr>
          <w:b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 </w:t>
      </w:r>
      <w:r w:rsidRPr="00334DA7">
        <w:rPr>
          <w:b/>
          <w:i/>
          <w:sz w:val="28"/>
          <w:szCs w:val="28"/>
          <w:u w:val="none"/>
        </w:rPr>
        <w:t>Да, несомненно</w:t>
      </w:r>
      <w:r w:rsidRPr="00334DA7">
        <w:rPr>
          <w:b/>
          <w:sz w:val="28"/>
          <w:szCs w:val="28"/>
          <w:u w:val="none"/>
        </w:rPr>
        <w:t>.</w:t>
      </w:r>
      <w:r w:rsidRPr="00334DA7">
        <w:rPr>
          <w:b/>
          <w:i/>
          <w:sz w:val="28"/>
          <w:szCs w:val="28"/>
          <w:u w:val="none"/>
        </w:rPr>
        <w:t xml:space="preserve">  </w:t>
      </w:r>
      <w:r w:rsidRPr="003A58F4">
        <w:rPr>
          <w:b/>
          <w:i/>
          <w:sz w:val="28"/>
          <w:szCs w:val="28"/>
          <w:u w:val="none"/>
        </w:rPr>
        <w:t>Дорогие друзья,</w:t>
      </w:r>
      <w:r>
        <w:rPr>
          <w:b/>
          <w:i/>
          <w:sz w:val="28"/>
          <w:szCs w:val="28"/>
          <w:u w:val="none"/>
        </w:rPr>
        <w:t xml:space="preserve"> а </w:t>
      </w:r>
      <w:r w:rsidRPr="003A58F4">
        <w:rPr>
          <w:b/>
          <w:i/>
          <w:sz w:val="28"/>
          <w:szCs w:val="28"/>
          <w:u w:val="none"/>
        </w:rPr>
        <w:t xml:space="preserve"> кто знает что такое «Храмоведение»? Поднимите руку</w:t>
      </w:r>
      <w:r>
        <w:rPr>
          <w:b/>
          <w:sz w:val="28"/>
          <w:szCs w:val="28"/>
          <w:u w:val="none"/>
        </w:rPr>
        <w:t>.</w:t>
      </w:r>
    </w:p>
    <w:p w:rsidR="00EE1905" w:rsidRPr="003A58F4" w:rsidRDefault="00EE1905">
      <w:pPr>
        <w:rPr>
          <w:b/>
          <w:i/>
          <w:sz w:val="28"/>
          <w:szCs w:val="28"/>
          <w:u w:val="none"/>
        </w:rPr>
      </w:pPr>
      <w:r w:rsidRPr="00F65A06">
        <w:rPr>
          <w:b/>
          <w:sz w:val="28"/>
          <w:szCs w:val="28"/>
        </w:rPr>
        <w:t>2 Ведущий</w:t>
      </w:r>
      <w:r w:rsidRPr="003A58F4">
        <w:rPr>
          <w:b/>
          <w:sz w:val="28"/>
          <w:szCs w:val="28"/>
          <w:u w:val="none"/>
        </w:rPr>
        <w:t>:</w:t>
      </w:r>
      <w:r>
        <w:rPr>
          <w:b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Смотри, _____________, это те, кто хорошо учился в первом классе воскресной школы.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1 Ведущий: </w:t>
      </w:r>
      <w:r>
        <w:rPr>
          <w:b/>
          <w:i/>
          <w:sz w:val="28"/>
          <w:szCs w:val="28"/>
          <w:u w:val="none"/>
        </w:rPr>
        <w:t>А для тех, которым это только предстоит, выступают следующие ученики.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>2</w:t>
      </w:r>
      <w:r w:rsidRPr="003A58F4">
        <w:rPr>
          <w:b/>
          <w:sz w:val="28"/>
          <w:szCs w:val="28"/>
        </w:rPr>
        <w:t xml:space="preserve"> Ведущий: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>Они перешли во второй класс и передают первоклашкам свои учебники.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A58F4">
        <w:rPr>
          <w:b/>
          <w:sz w:val="28"/>
          <w:szCs w:val="28"/>
        </w:rPr>
        <w:t>1 Ведущий:</w:t>
      </w:r>
      <w:r w:rsidRPr="003A58F4">
        <w:rPr>
          <w:b/>
          <w:i/>
          <w:sz w:val="28"/>
          <w:szCs w:val="28"/>
          <w:u w:val="none"/>
        </w:rPr>
        <w:t xml:space="preserve"> </w:t>
      </w:r>
      <w:r>
        <w:rPr>
          <w:b/>
          <w:i/>
          <w:sz w:val="28"/>
          <w:szCs w:val="28"/>
          <w:u w:val="none"/>
        </w:rPr>
        <w:t xml:space="preserve"> Послушаем о чем же в них написано.</w:t>
      </w:r>
    </w:p>
    <w:p w:rsidR="00EE1905" w:rsidRDefault="00EE1905" w:rsidP="00C96099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Агиасма</w:t>
      </w:r>
    </w:p>
    <w:p w:rsidR="00EE1905" w:rsidRDefault="00EE1905" w:rsidP="00C960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Агиасма – святая вода –</w:t>
      </w:r>
      <w:r>
        <w:rPr>
          <w:rFonts w:ascii="Helvetica" w:hAnsi="Helvetica" w:cs="Helvetica"/>
          <w:color w:val="000000"/>
          <w:sz w:val="22"/>
          <w:szCs w:val="22"/>
        </w:rPr>
        <w:br/>
        <w:t>Нам дана от Крещенья Христа.</w:t>
      </w:r>
      <w:r>
        <w:rPr>
          <w:rFonts w:ascii="Helvetica" w:hAnsi="Helvetica" w:cs="Helvetica"/>
          <w:color w:val="000000"/>
          <w:sz w:val="22"/>
          <w:szCs w:val="22"/>
        </w:rPr>
        <w:br/>
        <w:t>Освящает она, исцеляет,</w:t>
      </w:r>
      <w:r>
        <w:rPr>
          <w:rFonts w:ascii="Helvetica" w:hAnsi="Helvetica" w:cs="Helvetica"/>
          <w:color w:val="000000"/>
          <w:sz w:val="22"/>
          <w:szCs w:val="22"/>
        </w:rPr>
        <w:br/>
        <w:t>И от всякого зла защищает.</w:t>
      </w:r>
    </w:p>
    <w:p w:rsidR="00EE1905" w:rsidRDefault="00EE1905" w:rsidP="00C96099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Амвон</w:t>
      </w:r>
    </w:p>
    <w:p w:rsidR="00EE1905" w:rsidRDefault="00EE1905" w:rsidP="00C960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Порог округлый перед алтарём…</w:t>
      </w:r>
      <w:r>
        <w:rPr>
          <w:rFonts w:ascii="Helvetica" w:hAnsi="Helvetica" w:cs="Helvetica"/>
          <w:color w:val="000000"/>
          <w:sz w:val="22"/>
          <w:szCs w:val="22"/>
        </w:rPr>
        <w:br/>
        <w:t>Здесь причащают взрослых и ребят.</w:t>
      </w:r>
      <w:r>
        <w:rPr>
          <w:rFonts w:ascii="Helvetica" w:hAnsi="Helvetica" w:cs="Helvetica"/>
          <w:color w:val="000000"/>
          <w:sz w:val="22"/>
          <w:szCs w:val="22"/>
        </w:rPr>
        <w:br/>
        <w:t>Когда стоят священники на нём,</w:t>
      </w:r>
      <w:r>
        <w:rPr>
          <w:rFonts w:ascii="Helvetica" w:hAnsi="Helvetica" w:cs="Helvetica"/>
          <w:color w:val="000000"/>
          <w:sz w:val="22"/>
          <w:szCs w:val="22"/>
        </w:rPr>
        <w:br/>
        <w:t>То проповедь к народу говорят.</w:t>
      </w:r>
    </w:p>
    <w:p w:rsidR="00EE1905" w:rsidRDefault="00EE1905" w:rsidP="00C96099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Аналой</w:t>
      </w:r>
    </w:p>
    <w:p w:rsidR="00EE1905" w:rsidRDefault="00EE1905" w:rsidP="00C9609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Столик в церкви с наклонной доской</w:t>
      </w:r>
      <w:r>
        <w:rPr>
          <w:rFonts w:ascii="Helvetica" w:hAnsi="Helvetica" w:cs="Helvetica"/>
          <w:color w:val="000000"/>
          <w:sz w:val="22"/>
          <w:szCs w:val="22"/>
        </w:rPr>
        <w:br/>
        <w:t>В храме прямо по центру стоит.</w:t>
      </w:r>
      <w:r>
        <w:rPr>
          <w:rFonts w:ascii="Helvetica" w:hAnsi="Helvetica" w:cs="Helvetica"/>
          <w:color w:val="000000"/>
          <w:sz w:val="22"/>
          <w:szCs w:val="22"/>
        </w:rPr>
        <w:br/>
        <w:t>Называют его аналой.</w:t>
      </w:r>
      <w:r>
        <w:rPr>
          <w:rFonts w:ascii="Helvetica" w:hAnsi="Helvetica" w:cs="Helvetica"/>
          <w:color w:val="000000"/>
          <w:sz w:val="22"/>
          <w:szCs w:val="22"/>
        </w:rPr>
        <w:br/>
        <w:t>Древний образ на нём возлежит.</w:t>
      </w:r>
      <w:r>
        <w:rPr>
          <w:rFonts w:ascii="Helvetica" w:hAnsi="Helvetica" w:cs="Helvetica"/>
          <w:color w:val="000000"/>
          <w:sz w:val="22"/>
          <w:szCs w:val="22"/>
        </w:rPr>
        <w:br/>
        <w:t>Подойду я к нему, подтянусь</w:t>
      </w:r>
      <w:r>
        <w:rPr>
          <w:rFonts w:ascii="Helvetica" w:hAnsi="Helvetica" w:cs="Helvetica"/>
          <w:color w:val="000000"/>
          <w:sz w:val="22"/>
          <w:szCs w:val="22"/>
        </w:rPr>
        <w:br/>
        <w:t>И к иконе святой приложусь.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Голубь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Белый голубь в православном храме</w:t>
      </w:r>
      <w:r>
        <w:rPr>
          <w:rFonts w:ascii="Helvetica" w:hAnsi="Helvetica" w:cs="Helvetica"/>
          <w:color w:val="000000"/>
          <w:sz w:val="22"/>
          <w:szCs w:val="22"/>
        </w:rPr>
        <w:br/>
        <w:t>Нам напомнит: Дух Господень – с нами!</w:t>
      </w:r>
      <w:r>
        <w:rPr>
          <w:rFonts w:ascii="Helvetica" w:hAnsi="Helvetica" w:cs="Helvetica"/>
          <w:color w:val="000000"/>
          <w:sz w:val="22"/>
          <w:szCs w:val="22"/>
        </w:rPr>
        <w:br/>
        <w:t>На Христа сошел Он – легче пуха –</w:t>
      </w:r>
      <w:r>
        <w:rPr>
          <w:rFonts w:ascii="Helvetica" w:hAnsi="Helvetica" w:cs="Helvetica"/>
          <w:color w:val="000000"/>
          <w:sz w:val="22"/>
          <w:szCs w:val="22"/>
        </w:rPr>
        <w:br/>
        <w:t>В день Крещенья, в знак Святого Духа.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Исповедь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Исповедь в храме –</w:t>
      </w:r>
      <w:r>
        <w:rPr>
          <w:rFonts w:ascii="Helvetica" w:hAnsi="Helvetica" w:cs="Helvetica"/>
          <w:color w:val="000000"/>
          <w:sz w:val="22"/>
          <w:szCs w:val="22"/>
        </w:rPr>
        <w:br/>
        <w:t>Спасение людям:</w:t>
      </w:r>
      <w:r>
        <w:rPr>
          <w:rFonts w:ascii="Helvetica" w:hAnsi="Helvetica" w:cs="Helvetica"/>
          <w:color w:val="000000"/>
          <w:sz w:val="22"/>
          <w:szCs w:val="22"/>
        </w:rPr>
        <w:br/>
        <w:t>Грех исповеданный</w:t>
      </w:r>
      <w:r>
        <w:rPr>
          <w:rFonts w:ascii="Helvetica" w:hAnsi="Helvetica" w:cs="Helvetica"/>
          <w:color w:val="000000"/>
          <w:sz w:val="22"/>
          <w:szCs w:val="22"/>
        </w:rPr>
        <w:br/>
        <w:t>Бог не осудит.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Крестик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Береги свой крестик,</w:t>
      </w:r>
      <w:r>
        <w:rPr>
          <w:rFonts w:ascii="Helvetica" w:hAnsi="Helvetica" w:cs="Helvetica"/>
          <w:color w:val="000000"/>
          <w:sz w:val="22"/>
          <w:szCs w:val="22"/>
        </w:rPr>
        <w:br/>
        <w:t>Не снимай с груди,</w:t>
      </w:r>
      <w:r>
        <w:rPr>
          <w:rFonts w:ascii="Helvetica" w:hAnsi="Helvetica" w:cs="Helvetica"/>
          <w:color w:val="000000"/>
          <w:sz w:val="22"/>
          <w:szCs w:val="22"/>
        </w:rPr>
        <w:br/>
        <w:t>Ведь Крестом Спаситель</w:t>
      </w:r>
      <w:r>
        <w:rPr>
          <w:rFonts w:ascii="Helvetica" w:hAnsi="Helvetica" w:cs="Helvetica"/>
          <w:color w:val="000000"/>
          <w:sz w:val="22"/>
          <w:szCs w:val="22"/>
        </w:rPr>
        <w:br/>
        <w:t>Злобу победил.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С крестиком свершишь ты</w:t>
      </w:r>
      <w:r>
        <w:rPr>
          <w:rFonts w:ascii="Helvetica" w:hAnsi="Helvetica" w:cs="Helvetica"/>
          <w:color w:val="000000"/>
          <w:sz w:val="22"/>
          <w:szCs w:val="22"/>
        </w:rPr>
        <w:br/>
        <w:t>Много Божьих дел,</w:t>
      </w:r>
      <w:r>
        <w:rPr>
          <w:rFonts w:ascii="Helvetica" w:hAnsi="Helvetica" w:cs="Helvetica"/>
          <w:color w:val="000000"/>
          <w:sz w:val="22"/>
          <w:szCs w:val="22"/>
        </w:rPr>
        <w:br/>
        <w:t>Ведь Крестом Спаситель</w:t>
      </w:r>
      <w:r>
        <w:rPr>
          <w:rFonts w:ascii="Helvetica" w:hAnsi="Helvetica" w:cs="Helvetica"/>
          <w:color w:val="000000"/>
          <w:sz w:val="22"/>
          <w:szCs w:val="22"/>
        </w:rPr>
        <w:br/>
        <w:t>Смерть преодолел.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Что бы ни случилось –</w:t>
      </w:r>
      <w:r>
        <w:rPr>
          <w:rFonts w:ascii="Helvetica" w:hAnsi="Helvetica" w:cs="Helvetica"/>
          <w:color w:val="000000"/>
          <w:sz w:val="22"/>
          <w:szCs w:val="22"/>
        </w:rPr>
        <w:br/>
        <w:t>Радость иль беда –</w:t>
      </w:r>
      <w:r>
        <w:rPr>
          <w:rFonts w:ascii="Helvetica" w:hAnsi="Helvetica" w:cs="Helvetica"/>
          <w:color w:val="000000"/>
          <w:sz w:val="22"/>
          <w:szCs w:val="22"/>
        </w:rPr>
        <w:br/>
        <w:t>Крест нательный будет</w:t>
      </w:r>
      <w:r>
        <w:rPr>
          <w:rFonts w:ascii="Helvetica" w:hAnsi="Helvetica" w:cs="Helvetica"/>
          <w:color w:val="000000"/>
          <w:sz w:val="22"/>
          <w:szCs w:val="22"/>
        </w:rPr>
        <w:br/>
        <w:t>На тебе всегда.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34DA7">
        <w:rPr>
          <w:b/>
          <w:sz w:val="28"/>
          <w:szCs w:val="28"/>
        </w:rPr>
        <w:t>1 Ведущий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  <w:u w:val="none"/>
        </w:rPr>
        <w:t>_______________, что это у тебя в руках?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34DA7">
        <w:rPr>
          <w:b/>
          <w:sz w:val="28"/>
          <w:szCs w:val="28"/>
        </w:rPr>
        <w:t>2 Ведущий</w:t>
      </w:r>
      <w:r>
        <w:rPr>
          <w:b/>
          <w:i/>
          <w:sz w:val="28"/>
          <w:szCs w:val="28"/>
        </w:rPr>
        <w:t xml:space="preserve">: </w:t>
      </w:r>
      <w:r w:rsidRPr="00334DA7">
        <w:rPr>
          <w:b/>
          <w:i/>
          <w:sz w:val="28"/>
          <w:szCs w:val="28"/>
          <w:u w:val="none"/>
        </w:rPr>
        <w:t>Это модель иконостаса</w:t>
      </w:r>
      <w:r>
        <w:rPr>
          <w:b/>
          <w:i/>
          <w:sz w:val="28"/>
          <w:szCs w:val="28"/>
          <w:u w:val="none"/>
        </w:rPr>
        <w:t>, мне третьеклассники подарили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11A1C">
        <w:rPr>
          <w:b/>
          <w:sz w:val="28"/>
          <w:szCs w:val="28"/>
        </w:rPr>
        <w:t>1 Ведущий</w:t>
      </w:r>
      <w:r>
        <w:rPr>
          <w:b/>
          <w:i/>
          <w:sz w:val="28"/>
          <w:szCs w:val="28"/>
          <w:u w:val="none"/>
        </w:rPr>
        <w:t>:Сколько же  они наклеивали эти образа? Неужели весь учебный год?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11A1C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 xml:space="preserve">: </w:t>
      </w:r>
      <w:r w:rsidRPr="00311A1C">
        <w:rPr>
          <w:b/>
          <w:i/>
          <w:sz w:val="28"/>
          <w:szCs w:val="28"/>
          <w:u w:val="none"/>
        </w:rPr>
        <w:t>Да.да. И теперь передают свои учебники и совершенно чистые модели иконостасов нашим второклассникам</w:t>
      </w:r>
      <w:r>
        <w:rPr>
          <w:b/>
          <w:i/>
          <w:sz w:val="28"/>
          <w:szCs w:val="28"/>
          <w:u w:val="none"/>
        </w:rPr>
        <w:t>.</w:t>
      </w: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11A1C">
        <w:rPr>
          <w:b/>
          <w:sz w:val="28"/>
          <w:szCs w:val="28"/>
        </w:rPr>
        <w:t>1 Ведущий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  <w:u w:val="none"/>
        </w:rPr>
        <w:t>Вас, ребятки, ждет увлекательная работа!</w:t>
      </w: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Иконостас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Красивая в храме преграда,</w:t>
      </w:r>
      <w:r>
        <w:rPr>
          <w:rFonts w:ascii="Helvetica" w:hAnsi="Helvetica" w:cs="Helvetica"/>
          <w:color w:val="000000"/>
          <w:sz w:val="22"/>
          <w:szCs w:val="22"/>
        </w:rPr>
        <w:br/>
        <w:t>Скрывающая алтарь…</w:t>
      </w:r>
      <w:r>
        <w:rPr>
          <w:rFonts w:ascii="Helvetica" w:hAnsi="Helvetica" w:cs="Helvetica"/>
          <w:color w:val="000000"/>
          <w:sz w:val="22"/>
          <w:szCs w:val="22"/>
        </w:rPr>
        <w:br/>
        <w:t>Иконы на ней ряд за рядом</w:t>
      </w:r>
      <w:r>
        <w:rPr>
          <w:rFonts w:ascii="Helvetica" w:hAnsi="Helvetica" w:cs="Helvetica"/>
          <w:color w:val="000000"/>
          <w:sz w:val="22"/>
          <w:szCs w:val="22"/>
        </w:rPr>
        <w:br/>
        <w:t>Под своды восходят, как встарь.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Зовут её иконостасом,</w:t>
      </w:r>
      <w:r>
        <w:rPr>
          <w:rFonts w:ascii="Helvetica" w:hAnsi="Helvetica" w:cs="Helvetica"/>
          <w:color w:val="000000"/>
          <w:sz w:val="22"/>
          <w:szCs w:val="22"/>
        </w:rPr>
        <w:br/>
        <w:t>И он увенчан крестом.</w:t>
      </w:r>
      <w:r>
        <w:rPr>
          <w:rFonts w:ascii="Helvetica" w:hAnsi="Helvetica" w:cs="Helvetica"/>
          <w:color w:val="000000"/>
          <w:sz w:val="22"/>
          <w:szCs w:val="22"/>
        </w:rPr>
        <w:br/>
        <w:t>…Стою перед образом Спаса –</w:t>
      </w:r>
      <w:r>
        <w:rPr>
          <w:rFonts w:ascii="Helvetica" w:hAnsi="Helvetica" w:cs="Helvetica"/>
          <w:color w:val="000000"/>
          <w:sz w:val="22"/>
          <w:szCs w:val="22"/>
        </w:rPr>
        <w:br/>
        <w:t>Пред Богом моим и Царём.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 w:rsidRPr="00311A1C">
        <w:rPr>
          <w:b/>
          <w:sz w:val="28"/>
          <w:szCs w:val="28"/>
        </w:rPr>
        <w:t>1 Ведущий</w:t>
      </w:r>
      <w:r>
        <w:rPr>
          <w:b/>
          <w:sz w:val="28"/>
          <w:szCs w:val="28"/>
        </w:rPr>
        <w:t xml:space="preserve">: </w:t>
      </w:r>
      <w:r w:rsidRPr="00311A1C">
        <w:rPr>
          <w:b/>
          <w:i/>
          <w:sz w:val="28"/>
          <w:szCs w:val="28"/>
          <w:u w:val="none"/>
        </w:rPr>
        <w:t>Еще, я скажу вам по-секрет</w:t>
      </w:r>
      <w:r>
        <w:rPr>
          <w:b/>
          <w:i/>
          <w:sz w:val="28"/>
          <w:szCs w:val="28"/>
          <w:u w:val="none"/>
        </w:rPr>
        <w:t>у, все мы: и младшие и старшие,</w:t>
      </w:r>
      <w:r w:rsidRPr="00311A1C">
        <w:rPr>
          <w:b/>
          <w:i/>
          <w:sz w:val="28"/>
          <w:szCs w:val="28"/>
          <w:u w:val="none"/>
        </w:rPr>
        <w:t>- очень любим рисовать.</w:t>
      </w:r>
    </w:p>
    <w:p w:rsidR="00EE1905" w:rsidRPr="00837A24" w:rsidRDefault="00EE1905">
      <w:pPr>
        <w:rPr>
          <w:b/>
          <w:i/>
          <w:sz w:val="28"/>
          <w:szCs w:val="28"/>
          <w:u w:val="none"/>
        </w:rPr>
      </w:pPr>
      <w:r>
        <w:rPr>
          <w:b/>
          <w:sz w:val="28"/>
          <w:szCs w:val="28"/>
        </w:rPr>
        <w:t>2</w:t>
      </w:r>
      <w:r w:rsidRPr="00837A24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  <w:u w:val="none"/>
        </w:rPr>
        <w:t>А с нашей учительницей рисования – Еленой Георгиевной Тукан нам и «горы по плечу»</w:t>
      </w: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Талант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 толстой папке рисунков много –</w:t>
      </w:r>
      <w:r>
        <w:rPr>
          <w:rFonts w:ascii="Helvetica" w:hAnsi="Helvetica" w:cs="Helvetica"/>
          <w:color w:val="000000"/>
          <w:sz w:val="22"/>
          <w:szCs w:val="22"/>
        </w:rPr>
        <w:br/>
        <w:t>Я люблю рисовать людей.</w:t>
      </w:r>
      <w:r>
        <w:rPr>
          <w:rFonts w:ascii="Helvetica" w:hAnsi="Helvetica" w:cs="Helvetica"/>
          <w:color w:val="000000"/>
          <w:sz w:val="22"/>
          <w:szCs w:val="22"/>
        </w:rPr>
        <w:br/>
        <w:t>Говорят мне: «Талант от Бога.</w:t>
      </w:r>
      <w:r>
        <w:rPr>
          <w:rFonts w:ascii="Helvetica" w:hAnsi="Helvetica" w:cs="Helvetica"/>
          <w:color w:val="000000"/>
          <w:sz w:val="22"/>
          <w:szCs w:val="22"/>
        </w:rPr>
        <w:br/>
        <w:t>Подрастай, художник, скорей.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636A67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Будешь в храмах писать иконы</w:t>
      </w:r>
      <w:r>
        <w:rPr>
          <w:rFonts w:ascii="Helvetica" w:hAnsi="Helvetica" w:cs="Helvetica"/>
          <w:color w:val="000000"/>
          <w:sz w:val="22"/>
          <w:szCs w:val="22"/>
        </w:rPr>
        <w:br/>
        <w:t>И талантом служить Творцу»…</w:t>
      </w:r>
      <w:r>
        <w:rPr>
          <w:rFonts w:ascii="Helvetica" w:hAnsi="Helvetica" w:cs="Helvetica"/>
          <w:color w:val="000000"/>
          <w:sz w:val="22"/>
          <w:szCs w:val="22"/>
        </w:rPr>
        <w:br/>
        <w:t>«Воля Божья», – молюсь с поклоном</w:t>
      </w:r>
      <w:r>
        <w:rPr>
          <w:rFonts w:ascii="Helvetica" w:hAnsi="Helvetica" w:cs="Helvetica"/>
          <w:color w:val="000000"/>
          <w:sz w:val="22"/>
          <w:szCs w:val="22"/>
        </w:rPr>
        <w:br/>
        <w:t>И Христу, и Его Отцу.</w:t>
      </w:r>
    </w:p>
    <w:p w:rsidR="00EE1905" w:rsidRPr="00636A67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636A67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636A67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  <w:sectPr w:rsidR="00EE1905" w:rsidSect="00BC48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b/>
          <w:color w:val="000000"/>
          <w:sz w:val="22"/>
          <w:szCs w:val="22"/>
        </w:rPr>
      </w:pPr>
      <w:r w:rsidRPr="00A7061F">
        <w:rPr>
          <w:b/>
          <w:color w:val="000000"/>
          <w:sz w:val="22"/>
          <w:szCs w:val="22"/>
        </w:rPr>
        <w:t>Сострадание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Душистый горошек, усатый вьюнок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Ты встретишь в траве у июльских дорог.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Касается сердца его красота –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Так благоуханна она и чиста.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Как этот пахучий и нежный цветок,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Пусть будет любовь твоя к тем, кто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продрог,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Кто голоден, немощен, в горе большом…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Найди сострадание в сердце своём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И чем только можешь помочь, помоги.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Душистый горошек в душе береги.</w:t>
      </w:r>
    </w:p>
    <w:p w:rsidR="00EE1905" w:rsidRPr="00A7061F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И жалость, и милость к несчастным</w:t>
      </w:r>
    </w:p>
    <w:p w:rsidR="00EE1905" w:rsidRPr="00636A67" w:rsidRDefault="00EE1905" w:rsidP="00A7061F">
      <w:pPr>
        <w:pStyle w:val="NormalWeb"/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636A67">
        <w:rPr>
          <w:color w:val="000000"/>
          <w:sz w:val="22"/>
          <w:szCs w:val="22"/>
        </w:rPr>
        <w:t>храни –</w:t>
      </w:r>
    </w:p>
    <w:p w:rsidR="00EE1905" w:rsidRPr="00A7061F" w:rsidRDefault="00EE1905" w:rsidP="00A7061F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A7061F">
        <w:rPr>
          <w:color w:val="000000"/>
          <w:sz w:val="22"/>
          <w:szCs w:val="22"/>
        </w:rPr>
        <w:t>Приблизиться к Богу помогут они.</w:t>
      </w:r>
    </w:p>
    <w:p w:rsidR="00EE1905" w:rsidRDefault="00EE1905">
      <w:pPr>
        <w:rPr>
          <w:b/>
          <w:i/>
          <w:sz w:val="28"/>
          <w:szCs w:val="28"/>
          <w:u w:val="none"/>
        </w:rPr>
        <w:sectPr w:rsidR="00EE1905" w:rsidSect="00A706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1905" w:rsidRPr="00DF466A" w:rsidRDefault="00EE1905">
      <w:pPr>
        <w:rPr>
          <w:b/>
          <w:i/>
          <w:sz w:val="28"/>
          <w:szCs w:val="28"/>
          <w:u w:val="none"/>
        </w:rPr>
      </w:pPr>
    </w:p>
    <w:p w:rsidR="00EE1905" w:rsidRPr="00DF466A" w:rsidRDefault="00EE1905">
      <w:pPr>
        <w:rPr>
          <w:b/>
          <w:i/>
          <w:sz w:val="28"/>
          <w:szCs w:val="28"/>
          <w:u w:val="none"/>
        </w:rPr>
      </w:pPr>
      <w:r w:rsidRPr="00DF466A">
        <w:rPr>
          <w:b/>
          <w:sz w:val="28"/>
          <w:szCs w:val="28"/>
        </w:rPr>
        <w:t xml:space="preserve">2 Ведущий: </w:t>
      </w:r>
      <w:r>
        <w:rPr>
          <w:b/>
          <w:i/>
          <w:sz w:val="28"/>
          <w:szCs w:val="28"/>
          <w:u w:val="none"/>
        </w:rPr>
        <w:t>Смотри, _____________, какие четвероклассники важные.</w:t>
      </w:r>
    </w:p>
    <w:p w:rsidR="00EE1905" w:rsidRPr="00A7061F" w:rsidRDefault="00EE1905">
      <w:pPr>
        <w:rPr>
          <w:b/>
          <w:i/>
          <w:sz w:val="28"/>
          <w:szCs w:val="28"/>
          <w:u w:val="none"/>
        </w:rPr>
      </w:pPr>
      <w:r w:rsidRPr="00DF466A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none"/>
        </w:rPr>
        <w:t>Между прочим, это мои одноклассники. Мы с нашей учительницей по Закону Божию Еленой Владимировной Мехоношиной познакомились с Ветхим Заветом и готовы поделиться своими знаниями о десяти ветхозаветных заповедях, например.</w:t>
      </w:r>
    </w:p>
    <w:p w:rsidR="00EE1905" w:rsidRDefault="00EE1905">
      <w:pPr>
        <w:rPr>
          <w:b/>
          <w:i/>
          <w:sz w:val="28"/>
          <w:szCs w:val="28"/>
          <w:u w:val="none"/>
        </w:rPr>
      </w:pPr>
    </w:p>
    <w:p w:rsidR="00EE1905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rFonts w:ascii="Helvetica" w:hAnsi="Helvetica" w:cs="Helvetica"/>
          <w:color w:val="555555"/>
          <w:sz w:val="24"/>
          <w:szCs w:val="24"/>
        </w:rPr>
        <w:sectPr w:rsidR="00EE1905" w:rsidSect="00BC48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rFonts w:ascii="Helvetica" w:hAnsi="Helvetica" w:cs="Helvetica"/>
          <w:color w:val="555555"/>
          <w:sz w:val="24"/>
          <w:szCs w:val="24"/>
        </w:rPr>
      </w:pP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color w:val="555555"/>
          <w:sz w:val="28"/>
          <w:szCs w:val="28"/>
        </w:rPr>
      </w:pPr>
      <w:r w:rsidRPr="003A58F4">
        <w:rPr>
          <w:color w:val="555555"/>
          <w:sz w:val="28"/>
          <w:szCs w:val="28"/>
        </w:rPr>
        <w:t>Заповеди Божии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«И Бог сказал», «И заповедал Бог» –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Слова такие в Библии встречаем,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И, веря в Бога, дома за порог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Мы без молитвы не переступаем.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Нам заповеди Божии даны,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Чтоб наши души освятились свыше.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Мы по любви к священному должны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Их соблюдать, хотя бы раз услышав.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Того Спаситель в святость облачит,</w:t>
      </w:r>
    </w:p>
    <w:p w:rsidR="00EE1905" w:rsidRPr="003A58F4" w:rsidRDefault="00EE1905" w:rsidP="003A58F4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 w:line="240" w:lineRule="atLeast"/>
        <w:rPr>
          <w:b w:val="0"/>
          <w:color w:val="555555"/>
          <w:sz w:val="24"/>
          <w:szCs w:val="24"/>
        </w:rPr>
      </w:pPr>
      <w:r w:rsidRPr="003A58F4">
        <w:rPr>
          <w:b w:val="0"/>
          <w:color w:val="555555"/>
          <w:sz w:val="24"/>
          <w:szCs w:val="24"/>
        </w:rPr>
        <w:t>Кто заповеди Божьи сохранит.</w:t>
      </w: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  <w:sectPr w:rsidR="00EE1905" w:rsidSect="003A58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i/>
          <w:color w:val="1F497D"/>
          <w:sz w:val="28"/>
          <w:szCs w:val="28"/>
        </w:rPr>
      </w:pPr>
      <w:r w:rsidRPr="00DF466A">
        <w:rPr>
          <w:color w:val="1F497D"/>
          <w:sz w:val="28"/>
          <w:szCs w:val="28"/>
          <w:u w:val="single"/>
        </w:rPr>
        <w:t xml:space="preserve">2 Ведущий: </w:t>
      </w:r>
      <w:r>
        <w:rPr>
          <w:i/>
          <w:color w:val="1F497D"/>
          <w:sz w:val="28"/>
          <w:szCs w:val="28"/>
        </w:rPr>
        <w:t>Еще наш приход и ученики старших классов воскресной школы с радостью участвуют в ежегодном городском крестном ходе в день Воздвижения Креста Господня.</w:t>
      </w: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i/>
          <w:color w:val="1F497D"/>
          <w:sz w:val="28"/>
          <w:szCs w:val="28"/>
        </w:rPr>
      </w:pPr>
      <w:r>
        <w:rPr>
          <w:color w:val="1F497D"/>
          <w:sz w:val="28"/>
          <w:szCs w:val="28"/>
          <w:u w:val="single"/>
        </w:rPr>
        <w:t>1</w:t>
      </w:r>
      <w:r w:rsidRPr="00DF466A">
        <w:rPr>
          <w:color w:val="1F497D"/>
          <w:sz w:val="28"/>
          <w:szCs w:val="28"/>
          <w:u w:val="single"/>
        </w:rPr>
        <w:t xml:space="preserve"> Ведущий:</w:t>
      </w:r>
      <w:r>
        <w:rPr>
          <w:color w:val="1F497D"/>
          <w:sz w:val="28"/>
          <w:szCs w:val="28"/>
          <w:u w:val="single"/>
        </w:rPr>
        <w:t xml:space="preserve"> </w:t>
      </w:r>
      <w:r>
        <w:rPr>
          <w:i/>
          <w:color w:val="1F497D"/>
          <w:sz w:val="28"/>
          <w:szCs w:val="28"/>
        </w:rPr>
        <w:t>Вы помните, ребята, какого числа отмечается этот праздник?</w:t>
      </w:r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i/>
          <w:color w:val="1F497D"/>
          <w:sz w:val="28"/>
          <w:szCs w:val="28"/>
        </w:rPr>
      </w:pPr>
      <w:r w:rsidRPr="00921EDC">
        <w:rPr>
          <w:color w:val="1F497D"/>
          <w:sz w:val="28"/>
          <w:szCs w:val="28"/>
          <w:u w:val="single"/>
        </w:rPr>
        <w:t>2 Ведущий:</w:t>
      </w:r>
      <w:r>
        <w:rPr>
          <w:color w:val="1F497D"/>
          <w:sz w:val="28"/>
          <w:szCs w:val="28"/>
          <w:u w:val="single"/>
        </w:rPr>
        <w:t xml:space="preserve"> </w:t>
      </w:r>
      <w:r>
        <w:rPr>
          <w:i/>
          <w:color w:val="1F497D"/>
          <w:sz w:val="28"/>
          <w:szCs w:val="28"/>
        </w:rPr>
        <w:t>Правильно 27 сентября.</w:t>
      </w:r>
    </w:p>
    <w:p w:rsidR="00EE1905" w:rsidRPr="00A7061F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i/>
          <w:color w:val="1F497D"/>
          <w:sz w:val="28"/>
          <w:szCs w:val="28"/>
        </w:rPr>
      </w:pPr>
      <w:r w:rsidRPr="00921EDC">
        <w:rPr>
          <w:color w:val="1F497D"/>
          <w:sz w:val="28"/>
          <w:szCs w:val="28"/>
          <w:u w:val="single"/>
        </w:rPr>
        <w:t>1 Ведущий</w:t>
      </w:r>
      <w:r w:rsidRPr="00921EDC">
        <w:rPr>
          <w:i/>
          <w:color w:val="1F497D"/>
          <w:sz w:val="28"/>
          <w:szCs w:val="28"/>
        </w:rPr>
        <w:t>:</w:t>
      </w:r>
      <w:r>
        <w:rPr>
          <w:i/>
          <w:color w:val="1F497D"/>
          <w:sz w:val="28"/>
          <w:szCs w:val="28"/>
        </w:rPr>
        <w:t xml:space="preserve"> Иван Зароченцев расскажет нам о том, как это было</w:t>
      </w:r>
      <w:bookmarkStart w:id="0" w:name="_GoBack"/>
      <w:bookmarkEnd w:id="0"/>
    </w:p>
    <w:p w:rsidR="00EE1905" w:rsidRDefault="00EE1905" w:rsidP="00B20B10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Хоругвь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Папа мой на Крестном ходе</w:t>
      </w:r>
      <w:r>
        <w:rPr>
          <w:rFonts w:ascii="Helvetica" w:hAnsi="Helvetica" w:cs="Helvetica"/>
          <w:color w:val="000000"/>
          <w:sz w:val="22"/>
          <w:szCs w:val="22"/>
        </w:rPr>
        <w:br/>
        <w:t>Нёс икону на древке.</w:t>
      </w:r>
      <w:r>
        <w:rPr>
          <w:rFonts w:ascii="Helvetica" w:hAnsi="Helvetica" w:cs="Helvetica"/>
          <w:color w:val="000000"/>
          <w:sz w:val="22"/>
          <w:szCs w:val="22"/>
        </w:rPr>
        <w:br/>
        <w:t>Мы с приятелем Володей</w:t>
      </w:r>
      <w:r>
        <w:rPr>
          <w:rFonts w:ascii="Helvetica" w:hAnsi="Helvetica" w:cs="Helvetica"/>
          <w:color w:val="000000"/>
          <w:sz w:val="22"/>
          <w:szCs w:val="22"/>
        </w:rPr>
        <w:br/>
        <w:t>Шли за папой налегке.</w:t>
      </w:r>
      <w:r>
        <w:rPr>
          <w:rFonts w:ascii="Helvetica" w:hAnsi="Helvetica" w:cs="Helvetica"/>
          <w:color w:val="000000"/>
          <w:sz w:val="22"/>
          <w:szCs w:val="22"/>
        </w:rPr>
        <w:br/>
        <w:t>Первый раз Володя в храме,</w:t>
      </w:r>
      <w:r>
        <w:rPr>
          <w:rFonts w:ascii="Helvetica" w:hAnsi="Helvetica" w:cs="Helvetica"/>
          <w:color w:val="000000"/>
          <w:sz w:val="22"/>
          <w:szCs w:val="22"/>
        </w:rPr>
        <w:br/>
        <w:t>Первый раз идёт он с нами.</w:t>
      </w:r>
      <w:r>
        <w:rPr>
          <w:rFonts w:ascii="Helvetica" w:hAnsi="Helvetica" w:cs="Helvetica"/>
          <w:color w:val="000000"/>
          <w:sz w:val="22"/>
          <w:szCs w:val="22"/>
        </w:rPr>
        <w:br/>
        <w:t>Долго друг за всем следил,</w:t>
      </w:r>
      <w:r>
        <w:rPr>
          <w:rFonts w:ascii="Helvetica" w:hAnsi="Helvetica" w:cs="Helvetica"/>
          <w:color w:val="000000"/>
          <w:sz w:val="22"/>
          <w:szCs w:val="22"/>
        </w:rPr>
        <w:br/>
        <w:t>А потом меня спросил:</w:t>
      </w:r>
      <w:r>
        <w:rPr>
          <w:rFonts w:ascii="Helvetica" w:hAnsi="Helvetica" w:cs="Helvetica"/>
          <w:color w:val="000000"/>
          <w:sz w:val="22"/>
          <w:szCs w:val="22"/>
        </w:rPr>
        <w:br/>
        <w:t>– Образ, что похож на флаг, –</w:t>
      </w:r>
      <w:r>
        <w:rPr>
          <w:rFonts w:ascii="Helvetica" w:hAnsi="Helvetica" w:cs="Helvetica"/>
          <w:color w:val="000000"/>
          <w:sz w:val="22"/>
          <w:szCs w:val="22"/>
        </w:rPr>
        <w:br/>
        <w:t>Называется он как?</w:t>
      </w:r>
      <w:r>
        <w:rPr>
          <w:rFonts w:ascii="Helvetica" w:hAnsi="Helvetica" w:cs="Helvetica"/>
          <w:color w:val="000000"/>
          <w:sz w:val="22"/>
          <w:szCs w:val="22"/>
        </w:rPr>
        <w:br/>
        <w:t>– Называется он, друг,</w:t>
      </w:r>
      <w:r>
        <w:rPr>
          <w:rFonts w:ascii="Helvetica" w:hAnsi="Helvetica" w:cs="Helvetica"/>
          <w:color w:val="000000"/>
          <w:sz w:val="22"/>
          <w:szCs w:val="22"/>
        </w:rPr>
        <w:br/>
        <w:t>По церковному – хоругвь!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EC547E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 w:rsidRPr="00EC547E">
        <w:rPr>
          <w:b/>
          <w:color w:val="1F497D"/>
          <w:sz w:val="28"/>
          <w:szCs w:val="28"/>
          <w:u w:val="single"/>
        </w:rPr>
        <w:t xml:space="preserve">1 Ведущий: </w:t>
      </w:r>
      <w:r>
        <w:rPr>
          <w:b/>
          <w:color w:val="1F497D"/>
          <w:sz w:val="28"/>
          <w:szCs w:val="28"/>
          <w:u w:val="single"/>
        </w:rPr>
        <w:t xml:space="preserve">_______________, </w:t>
      </w:r>
      <w:r>
        <w:rPr>
          <w:b/>
          <w:i/>
          <w:color w:val="1F497D"/>
          <w:sz w:val="28"/>
          <w:szCs w:val="28"/>
        </w:rPr>
        <w:t>а ты знаешь, что означает слово «Евангелие»?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 w:rsidRPr="00EC547E">
        <w:rPr>
          <w:b/>
          <w:color w:val="1F497D"/>
          <w:sz w:val="28"/>
          <w:szCs w:val="28"/>
          <w:u w:val="single"/>
        </w:rPr>
        <w:t>2 Ведущий</w:t>
      </w:r>
      <w:r>
        <w:rPr>
          <w:b/>
          <w:color w:val="1F497D"/>
          <w:sz w:val="28"/>
          <w:szCs w:val="28"/>
          <w:u w:val="single"/>
        </w:rPr>
        <w:t xml:space="preserve">: </w:t>
      </w:r>
      <w:r>
        <w:rPr>
          <w:b/>
          <w:i/>
          <w:color w:val="1F497D"/>
          <w:sz w:val="28"/>
          <w:szCs w:val="28"/>
        </w:rPr>
        <w:t>Конечно, я же закончила воскресную школу, но пусть об этом скажут наши  старшенькие</w:t>
      </w: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6B7DB6">
      <w:pPr>
        <w:pStyle w:val="Heading2"/>
        <w:pBdr>
          <w:bottom w:val="dotted" w:sz="6" w:space="9" w:color="CCCCCC"/>
        </w:pBdr>
        <w:shd w:val="clear" w:color="auto" w:fill="FFFFFF"/>
        <w:spacing w:before="176" w:beforeAutospacing="0" w:after="176" w:afterAutospacing="0"/>
        <w:rPr>
          <w:rFonts w:ascii="Helvetica" w:hAnsi="Helvetica" w:cs="Helvetica"/>
          <w:color w:val="555555"/>
          <w:sz w:val="32"/>
          <w:szCs w:val="32"/>
        </w:rPr>
      </w:pPr>
      <w:r>
        <w:rPr>
          <w:rFonts w:ascii="Helvetica" w:hAnsi="Helvetica" w:cs="Helvetica"/>
          <w:color w:val="555555"/>
          <w:sz w:val="32"/>
          <w:szCs w:val="32"/>
        </w:rPr>
        <w:t>Евангелие</w:t>
      </w:r>
    </w:p>
    <w:p w:rsidR="00EE1905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Евангелие – книга для людей</w:t>
      </w:r>
      <w:r>
        <w:rPr>
          <w:rFonts w:ascii="Helvetica" w:hAnsi="Helvetica" w:cs="Helvetica"/>
          <w:color w:val="000000"/>
          <w:sz w:val="22"/>
          <w:szCs w:val="22"/>
        </w:rPr>
        <w:br/>
        <w:t>О нашем Боге, о деяньях Спаса,</w:t>
      </w:r>
      <w:r>
        <w:rPr>
          <w:rFonts w:ascii="Helvetica" w:hAnsi="Helvetica" w:cs="Helvetica"/>
          <w:color w:val="000000"/>
          <w:sz w:val="22"/>
          <w:szCs w:val="22"/>
        </w:rPr>
        <w:br/>
        <w:t>О том, как человеку стать мудрей</w:t>
      </w:r>
      <w:r>
        <w:rPr>
          <w:rFonts w:ascii="Helvetica" w:hAnsi="Helvetica" w:cs="Helvetica"/>
          <w:color w:val="000000"/>
          <w:sz w:val="22"/>
          <w:szCs w:val="22"/>
        </w:rPr>
        <w:br/>
        <w:t>И сердце добродетелью украсить.</w:t>
      </w:r>
    </w:p>
    <w:p w:rsidR="00EE1905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Без этой книги дня не проживу,</w:t>
      </w:r>
      <w:r>
        <w:rPr>
          <w:rFonts w:ascii="Helvetica" w:hAnsi="Helvetica" w:cs="Helvetica"/>
          <w:color w:val="000000"/>
          <w:sz w:val="22"/>
          <w:szCs w:val="22"/>
        </w:rPr>
        <w:br/>
        <w:t>Священные страницы пролистаю…</w:t>
      </w:r>
      <w:r>
        <w:rPr>
          <w:rFonts w:ascii="Helvetica" w:hAnsi="Helvetica" w:cs="Helvetica"/>
          <w:color w:val="000000"/>
          <w:sz w:val="22"/>
          <w:szCs w:val="22"/>
        </w:rPr>
        <w:br/>
        <w:t>Здесь Господа, как будто наяву,</w:t>
      </w:r>
      <w:r>
        <w:rPr>
          <w:rFonts w:ascii="Helvetica" w:hAnsi="Helvetica" w:cs="Helvetica"/>
          <w:color w:val="000000"/>
          <w:sz w:val="22"/>
          <w:szCs w:val="22"/>
        </w:rPr>
        <w:br/>
        <w:t>В словах животворящих я встречаю.</w:t>
      </w:r>
    </w:p>
    <w:p w:rsidR="00EE1905" w:rsidRPr="001F3F93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 Евангелии Божья сила есть</w:t>
      </w:r>
      <w:r>
        <w:rPr>
          <w:rFonts w:ascii="Helvetica" w:hAnsi="Helvetica" w:cs="Helvetica"/>
          <w:color w:val="000000"/>
          <w:sz w:val="22"/>
          <w:szCs w:val="22"/>
        </w:rPr>
        <w:br/>
        <w:t>И о спасенье душ благая весть.</w:t>
      </w:r>
    </w:p>
    <w:p w:rsidR="00EE1905" w:rsidRPr="001F3F93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 w:rsidRPr="00EC547E">
        <w:rPr>
          <w:b/>
          <w:color w:val="1F497D"/>
          <w:sz w:val="28"/>
          <w:szCs w:val="28"/>
          <w:u w:val="single"/>
        </w:rPr>
        <w:t>2 Ведущий:</w:t>
      </w:r>
      <w:r>
        <w:rPr>
          <w:b/>
          <w:color w:val="1F497D"/>
          <w:sz w:val="28"/>
          <w:szCs w:val="28"/>
          <w:u w:val="single"/>
        </w:rPr>
        <w:t xml:space="preserve"> </w:t>
      </w:r>
      <w:r>
        <w:rPr>
          <w:b/>
          <w:i/>
          <w:color w:val="1F497D"/>
          <w:sz w:val="28"/>
          <w:szCs w:val="28"/>
        </w:rPr>
        <w:t>Вот и четвертые классы получили эстафету знаний.</w:t>
      </w:r>
    </w:p>
    <w:p w:rsidR="00EE1905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  <w:u w:val="single"/>
        </w:rPr>
        <w:t xml:space="preserve">1 </w:t>
      </w:r>
      <w:r w:rsidRPr="008066A5">
        <w:rPr>
          <w:b/>
          <w:color w:val="1F497D"/>
          <w:sz w:val="28"/>
          <w:szCs w:val="28"/>
          <w:u w:val="single"/>
        </w:rPr>
        <w:t>Ведущий</w:t>
      </w:r>
      <w:r w:rsidRPr="008066A5">
        <w:rPr>
          <w:b/>
          <w:i/>
          <w:color w:val="1F497D"/>
          <w:sz w:val="28"/>
          <w:szCs w:val="28"/>
        </w:rPr>
        <w:t>:</w:t>
      </w:r>
      <w:r>
        <w:rPr>
          <w:b/>
          <w:i/>
          <w:color w:val="1F497D"/>
          <w:sz w:val="28"/>
          <w:szCs w:val="28"/>
        </w:rPr>
        <w:t xml:space="preserve"> А кто предаст эстафету пятиклассникам?</w:t>
      </w:r>
    </w:p>
    <w:p w:rsidR="00EE1905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 w:rsidRPr="008066A5">
        <w:rPr>
          <w:b/>
          <w:color w:val="1F497D"/>
          <w:sz w:val="28"/>
          <w:szCs w:val="28"/>
          <w:u w:val="single"/>
        </w:rPr>
        <w:t>2 Ведущий:</w:t>
      </w:r>
      <w:r>
        <w:rPr>
          <w:b/>
          <w:color w:val="1F497D"/>
          <w:sz w:val="28"/>
          <w:szCs w:val="28"/>
          <w:u w:val="single"/>
        </w:rPr>
        <w:t xml:space="preserve"> </w:t>
      </w:r>
      <w:r>
        <w:rPr>
          <w:b/>
          <w:i/>
          <w:color w:val="1F497D"/>
          <w:sz w:val="28"/>
          <w:szCs w:val="28"/>
        </w:rPr>
        <w:t>Ну конечно же ________________________________</w:t>
      </w:r>
    </w:p>
    <w:p w:rsidR="00EE1905" w:rsidRDefault="00EE1905" w:rsidP="008066A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 xml:space="preserve"> Пятому классу вручаются учебники Истории христианской церкви и Грамматики церковно-славянского языка.</w:t>
      </w:r>
    </w:p>
    <w:p w:rsidR="00EE1905" w:rsidRDefault="00EE1905" w:rsidP="008066A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color w:val="1F497D"/>
          <w:sz w:val="28"/>
          <w:szCs w:val="28"/>
        </w:rPr>
      </w:pPr>
    </w:p>
    <w:p w:rsidR="00EE1905" w:rsidRPr="00DE41C7" w:rsidRDefault="00EE1905" w:rsidP="00DE41C7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  <w:r w:rsidRPr="00BA43E4">
        <w:rPr>
          <w:b/>
          <w:color w:val="1F497D"/>
          <w:sz w:val="28"/>
          <w:szCs w:val="28"/>
          <w:u w:val="single"/>
        </w:rPr>
        <w:t>2 Ведущий:</w:t>
      </w:r>
      <w:r>
        <w:rPr>
          <w:b/>
          <w:color w:val="1F497D"/>
          <w:sz w:val="28"/>
          <w:szCs w:val="28"/>
          <w:u w:val="single"/>
        </w:rPr>
        <w:t xml:space="preserve"> </w:t>
      </w:r>
      <w:r>
        <w:rPr>
          <w:b/>
          <w:i/>
          <w:color w:val="1F497D"/>
          <w:sz w:val="28"/>
          <w:szCs w:val="28"/>
        </w:rPr>
        <w:t>Я знаю , у старшекласников есть замечательное наставление для всех учеников нашей школы.</w:t>
      </w:r>
    </w:p>
    <w:p w:rsidR="00EE1905" w:rsidRDefault="00EE1905" w:rsidP="00DE41C7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  <w:shd w:val="clear" w:color="auto" w:fill="FFFFFF"/>
        </w:rPr>
        <w:sectPr w:rsidR="00EE1905" w:rsidSect="00BC48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B31">
        <w:rPr>
          <w:b/>
          <w:color w:val="000000"/>
          <w:sz w:val="20"/>
          <w:szCs w:val="20"/>
        </w:rPr>
        <w:t>ДВЕ ГОРЫ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</w:p>
    <w:p w:rsidR="00EE1905" w:rsidRPr="004B6B31" w:rsidRDefault="00EE1905" w:rsidP="00DE41C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4B6B31">
        <w:rPr>
          <w:bCs/>
          <w:color w:val="000000"/>
          <w:sz w:val="20"/>
          <w:szCs w:val="20"/>
          <w:shd w:val="clear" w:color="auto" w:fill="FFFFFF"/>
        </w:rPr>
        <w:t>В ясный день на парковой аллее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Школьники затеяли вдруг спор: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На какой горе всего светлее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И какая выше всех из гор.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"Эверест,- кричал один,- всех выше!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Все блестит, наверное, на ней,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Я еще давно от папы слышал: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Ближе к солнцу - значит и светлей!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 xml:space="preserve"> "Ничего подобного! - кричали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Школьники другие впопыхах.-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Мы совсем недавно изучали,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У нее вершина в облаках!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 "Значит,- молвил кто-то,- пик Победы,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Он светлей всех гор во много раз.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 "Нет,- кричали,- в Азии ты не был,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Перейдем-ка лучше на Кавказ!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 Не нашедши на Кавказе гору,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К Альпам уж хотели перейти,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Но, на счастье, старец в эту пору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Повстречался с ними на пути.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На вопросы школьников во взоре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Старческом заискрилась слеза.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"Эх,- вздохнул он,- если б на Фаворе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Вам побыть! Ермонская роса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Оживляет все там, а вершина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Упоена славой неземной,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Свет преображенья Бога-Сына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От нее разлит над всей землей.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Ну, а выше нет горы Голгофы: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 небеса идёт Голгофский путь,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Даже поэтические строфы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До нее не могут досягнуть.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Всем горам земным она столица,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Крест её из многих виден стран,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Вознестись к нему всегда стремится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Дух всех чистых, верных христиан.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" Приуныли школьников вдруг лица,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Кто-то с грустью молвил: "До сих пор,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Как же так могло оно случиться,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Мы и не учили про Фавор?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И Голгофа - незнакома тоже,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А так хочется о ней узнать!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Видно, нам о Том, Кто всех дороже,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Позабыли в школе рассказать..."</w:t>
      </w:r>
      <w:r w:rsidRPr="004B6B31">
        <w:rPr>
          <w:bCs/>
          <w:color w:val="000000"/>
          <w:sz w:val="20"/>
          <w:szCs w:val="20"/>
        </w:rPr>
        <w:t> 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Детки, в Библию направьте взоры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С ясной верой, с чистою душой.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На прекрасные святые горы</w:t>
      </w:r>
      <w:r w:rsidRPr="004B6B31">
        <w:rPr>
          <w:bCs/>
          <w:color w:val="000000"/>
          <w:sz w:val="20"/>
          <w:szCs w:val="20"/>
        </w:rPr>
        <w:br/>
      </w:r>
      <w:r w:rsidRPr="004B6B31">
        <w:rPr>
          <w:bCs/>
          <w:color w:val="000000"/>
          <w:sz w:val="20"/>
          <w:szCs w:val="20"/>
          <w:shd w:val="clear" w:color="auto" w:fill="FFFFFF"/>
        </w:rPr>
        <w:t>Возведёт тогда вас Дух Святой!</w:t>
      </w:r>
    </w:p>
    <w:p w:rsidR="00EE1905" w:rsidRDefault="00EE1905" w:rsidP="00DE41C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DE41C7">
      <w:pPr>
        <w:rPr>
          <w:b/>
          <w:i/>
          <w:sz w:val="28"/>
          <w:szCs w:val="28"/>
          <w:u w:val="none"/>
        </w:rPr>
      </w:pPr>
    </w:p>
    <w:p w:rsidR="00EE1905" w:rsidRDefault="00EE1905" w:rsidP="00DE41C7">
      <w:pPr>
        <w:rPr>
          <w:b/>
          <w:i/>
          <w:sz w:val="28"/>
          <w:szCs w:val="28"/>
          <w:u w:val="none"/>
        </w:rPr>
        <w:sectPr w:rsidR="00EE1905" w:rsidSect="00DE41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1905" w:rsidRDefault="00EE1905" w:rsidP="00DE41C7">
      <w:pPr>
        <w:rPr>
          <w:b/>
          <w:i/>
          <w:sz w:val="28"/>
          <w:szCs w:val="28"/>
          <w:u w:val="none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 СЕНТЯБРИТ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Снова умиляющая сень.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Паутина в воздухе повисла.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Это тот же долгожданный день,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Это те же трепетные числа.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Мне сентябрь невысказанно мил,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Может, потому, что месяц школьный.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Где-то далеко, за много миль,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Я оставил уголок привольный.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На заре сентябрьской петухи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Запевали молодецки бодро.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Выгоняли стадо пастухи,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Журавель скрипел, звенели вёдра.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Отправлялась в школу детвора,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Шли по улице ватагой громкой.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Эта незабвенная пора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Золотой в душе осталась кромкой.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А сентябрь мне, как и прежде, нов.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Это месяц гроз и детской сказки.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Я смотрю, как загорелись вновь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Эти чистые, как небо, глазки. 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>Подросли, окрепли, а теперь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Выходите, дети, на дорогу.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Вам отворена большая дверь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  <w:r w:rsidRPr="004B6B31">
        <w:rPr>
          <w:color w:val="000000"/>
          <w:sz w:val="20"/>
          <w:szCs w:val="20"/>
        </w:rPr>
        <w:t xml:space="preserve"> Послужить и ближнему, и Богу.</w:t>
      </w:r>
    </w:p>
    <w:p w:rsidR="00EE1905" w:rsidRPr="004B6B31" w:rsidRDefault="00EE1905" w:rsidP="00DE41C7">
      <w:pPr>
        <w:rPr>
          <w:color w:val="000000"/>
          <w:sz w:val="20"/>
          <w:szCs w:val="20"/>
        </w:rPr>
      </w:pPr>
    </w:p>
    <w:p w:rsidR="00EE1905" w:rsidRPr="00636A67" w:rsidRDefault="00EE1905" w:rsidP="00DE41C7">
      <w:pPr>
        <w:rPr>
          <w:b/>
          <w:i/>
          <w:sz w:val="20"/>
          <w:szCs w:val="20"/>
          <w:u w:val="none"/>
        </w:rPr>
      </w:pPr>
      <w:r w:rsidRPr="004B6B31">
        <w:rPr>
          <w:color w:val="000000"/>
          <w:sz w:val="20"/>
          <w:szCs w:val="20"/>
        </w:rPr>
        <w:t xml:space="preserve"> Владимир Кузьменков Из книги "Навстречу дню" </w:t>
      </w:r>
    </w:p>
    <w:p w:rsidR="00EE1905" w:rsidRPr="00BA43E4" w:rsidRDefault="00EE1905" w:rsidP="00BA43E4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1F497D"/>
          <w:sz w:val="28"/>
          <w:szCs w:val="28"/>
        </w:rPr>
      </w:pPr>
    </w:p>
    <w:p w:rsidR="00EE1905" w:rsidRPr="00EC547E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EC547E" w:rsidRDefault="00EE1905" w:rsidP="006B7DB6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Default="00EE1905" w:rsidP="00B20B1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Добродетели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Папа, мама, старший брат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Мне нередко говорят,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Что им дороги вниманье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И святое послушанье.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Чтоб счастливым был наш дом,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Мне они наметили</w:t>
      </w:r>
    </w:p>
    <w:p w:rsidR="00EE1905" w:rsidRPr="00334DA7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В сердце вырастить своём</w:t>
      </w:r>
    </w:p>
    <w:p w:rsidR="00EE1905" w:rsidRDefault="00EE1905" w:rsidP="00334DA7">
      <w:pPr>
        <w:rPr>
          <w:b/>
          <w:i/>
          <w:sz w:val="28"/>
          <w:szCs w:val="28"/>
          <w:u w:val="none"/>
        </w:rPr>
      </w:pPr>
      <w:r w:rsidRPr="00334DA7">
        <w:rPr>
          <w:b/>
          <w:i/>
          <w:sz w:val="28"/>
          <w:szCs w:val="28"/>
          <w:u w:val="none"/>
        </w:rPr>
        <w:t>Эти добродетели.</w:t>
      </w:r>
    </w:p>
    <w:p w:rsidR="00EE1905" w:rsidRDefault="00EE1905" w:rsidP="00334DA7">
      <w:pPr>
        <w:rPr>
          <w:b/>
          <w:i/>
          <w:sz w:val="28"/>
          <w:szCs w:val="28"/>
          <w:u w:val="none"/>
        </w:rPr>
      </w:pPr>
    </w:p>
    <w:p w:rsidR="00EE1905" w:rsidRDefault="00EE1905" w:rsidP="00334DA7">
      <w:pPr>
        <w:rPr>
          <w:b/>
          <w:i/>
          <w:sz w:val="28"/>
          <w:szCs w:val="28"/>
          <w:u w:val="none"/>
        </w:rPr>
      </w:pP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Убрус</w:t>
      </w: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Господь Свой Лик явил на полотне,</w:t>
      </w: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Создав икону «Спас Нерукотворный».</w:t>
      </w: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Мы этот образ в храме на стене</w:t>
      </w: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Увидели на полотне узорном.</w:t>
      </w:r>
    </w:p>
    <w:p w:rsidR="00EE1905" w:rsidRPr="00837A24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И этот плат зовёт Святая Русь</w:t>
      </w:r>
    </w:p>
    <w:p w:rsidR="00EE1905" w:rsidRDefault="00EE1905" w:rsidP="00837A24">
      <w:pPr>
        <w:rPr>
          <w:b/>
          <w:i/>
          <w:sz w:val="28"/>
          <w:szCs w:val="28"/>
          <w:u w:val="none"/>
        </w:rPr>
      </w:pPr>
      <w:r w:rsidRPr="00837A24">
        <w:rPr>
          <w:b/>
          <w:i/>
          <w:sz w:val="28"/>
          <w:szCs w:val="28"/>
          <w:u w:val="none"/>
        </w:rPr>
        <w:t>Красивым, древним именем – убрус.</w:t>
      </w:r>
    </w:p>
    <w:p w:rsidR="00EE1905" w:rsidRDefault="00EE1905" w:rsidP="00837A24">
      <w:pPr>
        <w:rPr>
          <w:b/>
          <w:i/>
          <w:sz w:val="28"/>
          <w:szCs w:val="28"/>
          <w:u w:val="none"/>
        </w:rPr>
      </w:pPr>
    </w:p>
    <w:p w:rsidR="00EE1905" w:rsidRDefault="00EE1905" w:rsidP="00837A24">
      <w:pPr>
        <w:rPr>
          <w:b/>
          <w:i/>
          <w:sz w:val="28"/>
          <w:szCs w:val="28"/>
          <w:u w:val="none"/>
        </w:rPr>
      </w:pPr>
    </w:p>
    <w:p w:rsidR="00EE1905" w:rsidRDefault="00EE1905">
      <w:pPr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>Давайте споем наш Школьный гимн.</w:t>
      </w:r>
    </w:p>
    <w:sectPr w:rsidR="00EE1905" w:rsidSect="00BC4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EB"/>
    <w:rsid w:val="00007223"/>
    <w:rsid w:val="001B20DD"/>
    <w:rsid w:val="001F3F93"/>
    <w:rsid w:val="00242667"/>
    <w:rsid w:val="00311A1C"/>
    <w:rsid w:val="00334DA7"/>
    <w:rsid w:val="003A58F4"/>
    <w:rsid w:val="00440E2F"/>
    <w:rsid w:val="004B6B31"/>
    <w:rsid w:val="005922C0"/>
    <w:rsid w:val="005E7F02"/>
    <w:rsid w:val="00636A67"/>
    <w:rsid w:val="00673316"/>
    <w:rsid w:val="00683E98"/>
    <w:rsid w:val="006B7DB6"/>
    <w:rsid w:val="006F68C1"/>
    <w:rsid w:val="008066A5"/>
    <w:rsid w:val="00837A24"/>
    <w:rsid w:val="00921EDC"/>
    <w:rsid w:val="00942F99"/>
    <w:rsid w:val="00A7061F"/>
    <w:rsid w:val="00AC65A7"/>
    <w:rsid w:val="00B20B10"/>
    <w:rsid w:val="00BA43E4"/>
    <w:rsid w:val="00BC484C"/>
    <w:rsid w:val="00BF2117"/>
    <w:rsid w:val="00C96099"/>
    <w:rsid w:val="00CC18A4"/>
    <w:rsid w:val="00CC3CEB"/>
    <w:rsid w:val="00D17900"/>
    <w:rsid w:val="00DE41C7"/>
    <w:rsid w:val="00DF466A"/>
    <w:rsid w:val="00EC547E"/>
    <w:rsid w:val="00EE1905"/>
    <w:rsid w:val="00F37671"/>
    <w:rsid w:val="00F6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16"/>
    <w:rPr>
      <w:rFonts w:ascii="Times New Roman" w:eastAsia="Times New Roman" w:hAnsi="Times New Roman"/>
      <w:bCs/>
      <w:color w:val="333366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9"/>
    <w:qFormat/>
    <w:rsid w:val="00942F99"/>
    <w:pPr>
      <w:spacing w:before="100" w:beforeAutospacing="1" w:after="100" w:afterAutospacing="1"/>
      <w:outlineLvl w:val="1"/>
    </w:pPr>
    <w:rPr>
      <w:b/>
      <w:color w:val="auto"/>
      <w:sz w:val="36"/>
      <w:szCs w:val="36"/>
      <w:u w:val="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2F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73316"/>
    <w:rPr>
      <w:rFonts w:cs="Times New Roman"/>
    </w:rPr>
  </w:style>
  <w:style w:type="paragraph" w:styleId="NormalWeb">
    <w:name w:val="Normal (Web)"/>
    <w:basedOn w:val="Normal"/>
    <w:uiPriority w:val="99"/>
    <w:rsid w:val="00242667"/>
    <w:pPr>
      <w:spacing w:before="100" w:beforeAutospacing="1" w:after="100" w:afterAutospacing="1"/>
    </w:pPr>
    <w:rPr>
      <w:bCs w:val="0"/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8</Pages>
  <Words>1726</Words>
  <Characters>9844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Пелагея</dc:creator>
  <cp:keywords/>
  <dc:description/>
  <cp:lastModifiedBy>User</cp:lastModifiedBy>
  <cp:revision>12</cp:revision>
  <cp:lastPrinted>2017-09-05T12:07:00Z</cp:lastPrinted>
  <dcterms:created xsi:type="dcterms:W3CDTF">2017-08-25T19:08:00Z</dcterms:created>
  <dcterms:modified xsi:type="dcterms:W3CDTF">2017-09-05T12:08:00Z</dcterms:modified>
</cp:coreProperties>
</file>